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5B1EF" w14:textId="3449474A" w:rsidR="00D35C5A" w:rsidRPr="000222F0" w:rsidRDefault="007F4398" w:rsidP="00D35C5A">
      <w:pPr>
        <w:tabs>
          <w:tab w:val="left" w:pos="5560"/>
        </w:tabs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26DDD83" wp14:editId="10041248">
                <wp:simplePos x="0" y="0"/>
                <wp:positionH relativeFrom="column">
                  <wp:posOffset>4754880</wp:posOffset>
                </wp:positionH>
                <wp:positionV relativeFrom="paragraph">
                  <wp:posOffset>7620</wp:posOffset>
                </wp:positionV>
                <wp:extent cx="1094105" cy="713740"/>
                <wp:effectExtent l="0" t="0" r="0" b="0"/>
                <wp:wrapSquare wrapText="bothSides"/>
                <wp:docPr id="496" name="Group 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4105" cy="713740"/>
                          <a:chOff x="0" y="0"/>
                          <a:chExt cx="1094105" cy="713740"/>
                        </a:xfrm>
                      </wpg:grpSpPr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26" y="4763"/>
                            <a:ext cx="1084580" cy="704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1094105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105" h="713740">
                                <a:moveTo>
                                  <a:pt x="0" y="713740"/>
                                </a:moveTo>
                                <a:lnTo>
                                  <a:pt x="1094105" y="713740"/>
                                </a:lnTo>
                                <a:lnTo>
                                  <a:pt x="10941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22A3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0B75A3" id="Group 496" o:spid="_x0000_s1026" style="position:absolute;margin-left:374.4pt;margin-top:.6pt;width:86.15pt;height:56.2pt;z-index:251666432" coordsize="10941,713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0" o:spid="_x0000_s1027" type="#_x0000_t75" style="position:absolute;left:48;top:47;width:10846;height:7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">
                  <v:imagedata r:id="rId8" o:title=""/>
                </v:shape>
                <v:shape id="Shape 81" o:spid="_x0000_s1028" style="position:absolute;width:10941;height:7137;visibility:visible;mso-wrap-style:square;v-text-anchor:top" coordsize="1094105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" path="m,713740r1094105,l1094105,,,,,713740xe" filled="f" strokecolor="#222a35">
                  <v:path arrowok="t" textboxrect="0,0,1094105,713740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18097326" wp14:editId="29B35A7C">
            <wp:extent cx="2051685" cy="457111"/>
            <wp:effectExtent l="0" t="0" r="0" b="0"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45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3FCE2" w14:textId="77777777" w:rsidR="007F4398" w:rsidRDefault="007F4398" w:rsidP="00D35C5A">
      <w:pPr>
        <w:tabs>
          <w:tab w:val="left" w:pos="5560"/>
        </w:tabs>
      </w:pPr>
    </w:p>
    <w:p w14:paraId="6795F321" w14:textId="7ACA81D7" w:rsidR="000222F0" w:rsidRDefault="000222F0" w:rsidP="00D35C5A">
      <w:pPr>
        <w:tabs>
          <w:tab w:val="left" w:pos="5560"/>
        </w:tabs>
      </w:pPr>
      <w:r>
        <w:t>Dear Educator,</w:t>
      </w:r>
    </w:p>
    <w:p w14:paraId="4E83F6AC" w14:textId="379AF63B" w:rsidR="000222F0" w:rsidRDefault="000222F0" w:rsidP="00D35C5A">
      <w:pPr>
        <w:tabs>
          <w:tab w:val="left" w:pos="5560"/>
        </w:tabs>
      </w:pPr>
    </w:p>
    <w:p w14:paraId="7408D554" w14:textId="505A2429" w:rsidR="000222F0" w:rsidRDefault="000222F0" w:rsidP="00D35C5A">
      <w:pPr>
        <w:tabs>
          <w:tab w:val="left" w:pos="5560"/>
        </w:tabs>
      </w:pPr>
      <w:r>
        <w:t xml:space="preserve">Thank you for taking the time to examine </w:t>
      </w:r>
      <w:r w:rsidRPr="003F16EA">
        <w:rPr>
          <w:u w:val="single"/>
        </w:rPr>
        <w:t>just a few of the many volumes we have available</w:t>
      </w:r>
      <w:r>
        <w:t xml:space="preserve"> (free of charge) for use in your classroom, as you plan and deliver your Holocaust units.</w:t>
      </w:r>
    </w:p>
    <w:p w14:paraId="1C9339F9" w14:textId="5723B902" w:rsidR="000222F0" w:rsidRDefault="000222F0" w:rsidP="00D35C5A">
      <w:pPr>
        <w:tabs>
          <w:tab w:val="left" w:pos="5560"/>
        </w:tabs>
      </w:pPr>
    </w:p>
    <w:p w14:paraId="0F7FC716" w14:textId="43840D70" w:rsidR="000222F0" w:rsidRPr="00065DB8" w:rsidRDefault="000222F0" w:rsidP="000222F0">
      <w:pPr>
        <w:jc w:val="center"/>
        <w:rPr>
          <w:rFonts w:ascii="Algerian" w:hAnsi="Algerian" w:cs="Times New Roman"/>
          <w:color w:val="594A45"/>
          <w:sz w:val="48"/>
          <w:szCs w:val="48"/>
          <w:shd w:val="clear" w:color="auto" w:fill="D9D9D9" w:themeFill="background1" w:themeFillShade="D9"/>
        </w:rPr>
      </w:pPr>
      <w:r w:rsidRPr="00065DB8">
        <w:rPr>
          <w:rFonts w:ascii="Algerian" w:hAnsi="Algerian" w:cs="Times New Roman"/>
          <w:color w:val="594A45"/>
          <w:sz w:val="48"/>
          <w:szCs w:val="48"/>
        </w:rPr>
        <w:t>The Holocaust Curriculum Trunk Project</w:t>
      </w:r>
    </w:p>
    <w:p w14:paraId="34056046" w14:textId="1E9D8E50" w:rsidR="000222F0" w:rsidRDefault="000222F0" w:rsidP="000222F0">
      <w:pPr>
        <w:shd w:val="clear" w:color="auto" w:fill="FFFFFF" w:themeFill="background1"/>
        <w:tabs>
          <w:tab w:val="left" w:pos="1725"/>
        </w:tabs>
        <w:ind w:left="187" w:firstLine="86"/>
        <w:jc w:val="center"/>
        <w:rPr>
          <w:rFonts w:ascii="Arial Black" w:hAnsi="Arial Black"/>
          <w:sz w:val="28"/>
          <w:szCs w:val="28"/>
          <w:shd w:val="clear" w:color="auto" w:fill="D9D9D9" w:themeFill="background1" w:themeFillShade="D9"/>
        </w:rPr>
      </w:pPr>
      <w:r w:rsidRPr="00065DB8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19F20E9" wp14:editId="70B9A020">
                <wp:simplePos x="0" y="0"/>
                <wp:positionH relativeFrom="column">
                  <wp:posOffset>194310</wp:posOffset>
                </wp:positionH>
                <wp:positionV relativeFrom="paragraph">
                  <wp:posOffset>1348740</wp:posOffset>
                </wp:positionV>
                <wp:extent cx="6115050" cy="849630"/>
                <wp:effectExtent l="19050" t="1905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849630"/>
                        </a:xfrm>
                        <a:prstGeom prst="rect">
                          <a:avLst/>
                        </a:prstGeom>
                        <a:solidFill>
                          <a:srgbClr val="72564E">
                            <a:alpha val="62000"/>
                          </a:srgbClr>
                        </a:solidFill>
                        <a:ln w="44450">
                          <a:solidFill>
                            <a:srgbClr val="72564E">
                              <a:alpha val="54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3E079" w14:textId="77777777" w:rsidR="000222F0" w:rsidRPr="000222F0" w:rsidRDefault="000222F0" w:rsidP="000222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222F0"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Free loan of classroom materials for teachers to plan, prepare, and deliver Holocaust education units.  </w:t>
                            </w:r>
                          </w:p>
                          <w:p w14:paraId="27E74A31" w14:textId="77777777" w:rsidR="000222F0" w:rsidRPr="000222F0" w:rsidRDefault="000222F0" w:rsidP="000222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222F0"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Guidance is available to create units and to address the many difficult topics present.</w:t>
                            </w:r>
                          </w:p>
                          <w:p w14:paraId="6F15F12C" w14:textId="77777777" w:rsidR="000222F0" w:rsidRPr="000222F0" w:rsidRDefault="000222F0" w:rsidP="000222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222F0"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Speakers may come to your classes to share their own or family members’ experiences.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F20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3pt;margin-top:106.2pt;width:481.5pt;height:66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" fillcolor="#72564e" strokecolor="#72564e" strokeweight="3.5pt">
                <v:fill opacity="40606f"/>
                <v:stroke opacity="35466f"/>
                <v:textbox>
                  <w:txbxContent>
                    <w:p w14:paraId="16A3E079" w14:textId="77777777" w:rsidR="000222F0" w:rsidRPr="000222F0" w:rsidRDefault="000222F0" w:rsidP="000222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fornian FB" w:hAnsi="Californian FB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0222F0">
                        <w:rPr>
                          <w:rFonts w:ascii="Californian FB" w:hAnsi="Californian FB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Free loan of classroom materials for teachers to plan, prepare, and deliver Holocaust education units.  </w:t>
                      </w:r>
                    </w:p>
                    <w:p w14:paraId="27E74A31" w14:textId="77777777" w:rsidR="000222F0" w:rsidRPr="000222F0" w:rsidRDefault="000222F0" w:rsidP="000222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fornian FB" w:hAnsi="Californian FB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0222F0">
                        <w:rPr>
                          <w:rFonts w:ascii="Californian FB" w:hAnsi="Californian FB"/>
                          <w:b/>
                          <w:color w:val="FFFFFF" w:themeColor="background1"/>
                          <w:sz w:val="20"/>
                          <w:szCs w:val="20"/>
                        </w:rPr>
                        <w:t>Guidance is available to create units and to address the many difficult topics present.</w:t>
                      </w:r>
                    </w:p>
                    <w:p w14:paraId="6F15F12C" w14:textId="77777777" w:rsidR="000222F0" w:rsidRPr="000222F0" w:rsidRDefault="000222F0" w:rsidP="000222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fornian FB" w:hAnsi="Californian FB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0222F0">
                        <w:rPr>
                          <w:rFonts w:ascii="Californian FB" w:hAnsi="Californian FB"/>
                          <w:b/>
                          <w:color w:val="FFFFFF" w:themeColor="background1"/>
                          <w:sz w:val="20"/>
                          <w:szCs w:val="20"/>
                        </w:rPr>
                        <w:t>Speakers may come to your classes to share their own or family members’ experiences.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65DB8">
        <w:rPr>
          <w:rFonts w:ascii="Algerian" w:hAnsi="Algerian" w:cs="Times New Roman"/>
          <w:noProof/>
          <w:color w:val="594A45"/>
          <w:sz w:val="48"/>
          <w:szCs w:val="48"/>
        </w:rPr>
        <w:drawing>
          <wp:anchor distT="0" distB="0" distL="114300" distR="114300" simplePos="0" relativeHeight="251663360" behindDoc="1" locked="0" layoutInCell="1" allowOverlap="1" wp14:anchorId="5EAC8E0F" wp14:editId="2A6035EB">
            <wp:simplePos x="0" y="0"/>
            <wp:positionH relativeFrom="column">
              <wp:posOffset>240030</wp:posOffset>
            </wp:positionH>
            <wp:positionV relativeFrom="paragraph">
              <wp:posOffset>167640</wp:posOffset>
            </wp:positionV>
            <wp:extent cx="6084570" cy="986790"/>
            <wp:effectExtent l="133350" t="133350" r="125730" b="137160"/>
            <wp:wrapTight wrapText="bothSides">
              <wp:wrapPolygon edited="0">
                <wp:start x="-271" y="-2919"/>
                <wp:lineTo x="-473" y="-2502"/>
                <wp:lineTo x="-473" y="21266"/>
                <wp:lineTo x="-271" y="24185"/>
                <wp:lineTo x="21776" y="24185"/>
                <wp:lineTo x="21979" y="17931"/>
                <wp:lineTo x="21979" y="4170"/>
                <wp:lineTo x="21776" y="-2085"/>
                <wp:lineTo x="21776" y="-2919"/>
                <wp:lineTo x="-271" y="-2919"/>
              </wp:wrapPolygon>
            </wp:wrapTight>
            <wp:docPr id="3" name="Picture 3" descr="http://www.cujf.org/images/img_Holocaust%20Educ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jf.org/images/img_Holocaust%20Educatio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rgbClr val="8A767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sz w:val="28"/>
          <w:szCs w:val="28"/>
        </w:rPr>
        <w:br/>
      </w:r>
      <w:r w:rsidRPr="00512298">
        <w:rPr>
          <w:rFonts w:ascii="Arial Black" w:hAnsi="Arial Black"/>
          <w:szCs w:val="28"/>
          <w:shd w:val="clear" w:color="auto" w:fill="D9D9D9" w:themeFill="background1" w:themeFillShade="D9"/>
        </w:rPr>
        <w:t>EXTENSIVE CLASSROOM MATERIALS – CUSTOMIZED FOR YOUR NEEDS!</w:t>
      </w:r>
    </w:p>
    <w:p w14:paraId="4D4B29A2" w14:textId="77777777" w:rsidR="000222F0" w:rsidRPr="00692EDC" w:rsidRDefault="000222F0" w:rsidP="000222F0">
      <w:pPr>
        <w:shd w:val="clear" w:color="auto" w:fill="FFFFFF" w:themeFill="background1"/>
        <w:tabs>
          <w:tab w:val="left" w:pos="1725"/>
        </w:tabs>
        <w:ind w:left="187" w:firstLine="86"/>
        <w:rPr>
          <w:rFonts w:ascii="Arial Black" w:hAnsi="Arial Black"/>
          <w:sz w:val="28"/>
          <w:szCs w:val="28"/>
        </w:rPr>
      </w:pPr>
    </w:p>
    <w:p w14:paraId="5788FB46" w14:textId="35554058" w:rsidR="000222F0" w:rsidRPr="000222F0" w:rsidRDefault="000222F0" w:rsidP="000222F0">
      <w:pPr>
        <w:pStyle w:val="ListParagraph"/>
        <w:numPr>
          <w:ilvl w:val="0"/>
          <w:numId w:val="1"/>
        </w:numPr>
        <w:rPr>
          <w:rFonts w:ascii="Californian FB" w:hAnsi="Californian FB"/>
          <w:b/>
          <w:sz w:val="20"/>
          <w:szCs w:val="20"/>
        </w:rPr>
      </w:pPr>
      <w:r w:rsidRPr="000222F0">
        <w:rPr>
          <w:rFonts w:ascii="Californian FB" w:hAnsi="Californian FB"/>
          <w:b/>
          <w:sz w:val="20"/>
          <w:szCs w:val="20"/>
        </w:rPr>
        <w:t xml:space="preserve">Teacher reference materials </w:t>
      </w:r>
    </w:p>
    <w:p w14:paraId="3D1C9AF3" w14:textId="22923E6C" w:rsidR="000222F0" w:rsidRPr="000222F0" w:rsidRDefault="000222F0" w:rsidP="000222F0">
      <w:pPr>
        <w:pStyle w:val="ListParagraph"/>
        <w:numPr>
          <w:ilvl w:val="0"/>
          <w:numId w:val="1"/>
        </w:numPr>
        <w:rPr>
          <w:rFonts w:ascii="Californian FB" w:hAnsi="Californian FB"/>
          <w:b/>
          <w:sz w:val="20"/>
          <w:szCs w:val="20"/>
        </w:rPr>
      </w:pPr>
      <w:r w:rsidRPr="000222F0"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D41B186" wp14:editId="3A10E4DA">
            <wp:simplePos x="0" y="0"/>
            <wp:positionH relativeFrom="column">
              <wp:posOffset>3703320</wp:posOffset>
            </wp:positionH>
            <wp:positionV relativeFrom="paragraph">
              <wp:posOffset>102235</wp:posOffset>
            </wp:positionV>
            <wp:extent cx="2720340" cy="2040255"/>
            <wp:effectExtent l="152400" t="152400" r="156210" b="150495"/>
            <wp:wrapTight wrapText="bothSides">
              <wp:wrapPolygon edited="0">
                <wp:start x="-908" y="-1613"/>
                <wp:lineTo x="-1210" y="-1412"/>
                <wp:lineTo x="-1210" y="21378"/>
                <wp:lineTo x="-908" y="22992"/>
                <wp:lineTo x="22387" y="22992"/>
                <wp:lineTo x="22689" y="21378"/>
                <wp:lineTo x="22689" y="1815"/>
                <wp:lineTo x="22387" y="-1210"/>
                <wp:lineTo x="22387" y="-1613"/>
                <wp:lineTo x="-908" y="-1613"/>
              </wp:wrapPolygon>
            </wp:wrapTight>
            <wp:docPr id="4" name="Picture 4" descr="C:\Galleries\robin\Holocaust Ed Student Exhibit-Apr 2014\IMG_2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Galleries\robin\Holocaust Ed Student Exhibit-Apr 2014\IMG_27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52400">
                        <a:srgbClr val="8A7674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2F0">
        <w:rPr>
          <w:rFonts w:ascii="Californian FB" w:hAnsi="Californian FB"/>
          <w:b/>
          <w:sz w:val="20"/>
          <w:szCs w:val="20"/>
        </w:rPr>
        <w:t>Non-fiction student reference books</w:t>
      </w:r>
    </w:p>
    <w:p w14:paraId="0D71330C" w14:textId="48F7F942" w:rsidR="000222F0" w:rsidRPr="000222F0" w:rsidRDefault="000222F0" w:rsidP="000222F0">
      <w:pPr>
        <w:pStyle w:val="ListParagraph"/>
        <w:numPr>
          <w:ilvl w:val="0"/>
          <w:numId w:val="1"/>
        </w:numPr>
        <w:rPr>
          <w:rFonts w:ascii="Californian FB" w:hAnsi="Californian FB"/>
          <w:b/>
          <w:sz w:val="20"/>
          <w:szCs w:val="20"/>
        </w:rPr>
      </w:pPr>
      <w:r w:rsidRPr="000222F0">
        <w:rPr>
          <w:rFonts w:ascii="Californian FB" w:hAnsi="Californian FB"/>
          <w:b/>
          <w:sz w:val="20"/>
          <w:szCs w:val="20"/>
        </w:rPr>
        <w:t>Entire curriculum units with lesson plans and reproducible activities</w:t>
      </w:r>
    </w:p>
    <w:p w14:paraId="4AC013DF" w14:textId="77777777" w:rsidR="000222F0" w:rsidRPr="000222F0" w:rsidRDefault="000222F0" w:rsidP="000222F0">
      <w:pPr>
        <w:pStyle w:val="ListParagraph"/>
        <w:numPr>
          <w:ilvl w:val="0"/>
          <w:numId w:val="1"/>
        </w:numPr>
        <w:rPr>
          <w:rFonts w:ascii="Californian FB" w:hAnsi="Californian FB"/>
          <w:b/>
          <w:sz w:val="20"/>
          <w:szCs w:val="20"/>
        </w:rPr>
      </w:pPr>
      <w:r w:rsidRPr="000222F0">
        <w:rPr>
          <w:rFonts w:ascii="Californian FB" w:hAnsi="Californian FB"/>
          <w:b/>
          <w:sz w:val="20"/>
          <w:szCs w:val="20"/>
        </w:rPr>
        <w:t>Classroom sets of classic and contemporary young adolescent novels based on the Holocaust</w:t>
      </w:r>
    </w:p>
    <w:p w14:paraId="45C73AE9" w14:textId="77777777" w:rsidR="000222F0" w:rsidRPr="000222F0" w:rsidRDefault="000222F0" w:rsidP="000222F0">
      <w:pPr>
        <w:pStyle w:val="ListParagraph"/>
        <w:numPr>
          <w:ilvl w:val="0"/>
          <w:numId w:val="1"/>
        </w:numPr>
        <w:rPr>
          <w:rFonts w:ascii="Californian FB" w:hAnsi="Californian FB"/>
          <w:b/>
          <w:sz w:val="20"/>
          <w:szCs w:val="20"/>
        </w:rPr>
      </w:pPr>
      <w:r w:rsidRPr="000222F0">
        <w:rPr>
          <w:rFonts w:ascii="Californian FB" w:hAnsi="Californian FB"/>
          <w:b/>
          <w:sz w:val="20"/>
          <w:szCs w:val="20"/>
        </w:rPr>
        <w:t>Sets of children’s picture books.</w:t>
      </w:r>
    </w:p>
    <w:p w14:paraId="072BE1E0" w14:textId="77777777" w:rsidR="000222F0" w:rsidRPr="000222F0" w:rsidRDefault="000222F0" w:rsidP="000222F0">
      <w:pPr>
        <w:pStyle w:val="ListParagraph"/>
        <w:numPr>
          <w:ilvl w:val="0"/>
          <w:numId w:val="1"/>
        </w:numPr>
        <w:rPr>
          <w:rFonts w:ascii="Californian FB" w:hAnsi="Californian FB"/>
          <w:b/>
          <w:sz w:val="20"/>
          <w:szCs w:val="20"/>
        </w:rPr>
      </w:pPr>
      <w:r w:rsidRPr="000222F0">
        <w:rPr>
          <w:rFonts w:ascii="Californian FB" w:hAnsi="Californian FB"/>
          <w:b/>
          <w:sz w:val="20"/>
          <w:szCs w:val="20"/>
        </w:rPr>
        <w:t xml:space="preserve">Poetry </w:t>
      </w:r>
    </w:p>
    <w:p w14:paraId="39851110" w14:textId="77777777" w:rsidR="000222F0" w:rsidRPr="000222F0" w:rsidRDefault="000222F0" w:rsidP="000222F0">
      <w:pPr>
        <w:pStyle w:val="ListParagraph"/>
        <w:numPr>
          <w:ilvl w:val="0"/>
          <w:numId w:val="1"/>
        </w:numPr>
        <w:rPr>
          <w:rFonts w:ascii="Californian FB" w:hAnsi="Californian FB"/>
          <w:b/>
          <w:sz w:val="20"/>
          <w:szCs w:val="20"/>
        </w:rPr>
      </w:pPr>
      <w:proofErr w:type="gramStart"/>
      <w:r w:rsidRPr="000222F0">
        <w:rPr>
          <w:rFonts w:ascii="Californian FB" w:hAnsi="Californian FB"/>
          <w:b/>
          <w:sz w:val="20"/>
          <w:szCs w:val="20"/>
        </w:rPr>
        <w:t>Professionally-designed</w:t>
      </w:r>
      <w:proofErr w:type="gramEnd"/>
      <w:r w:rsidRPr="000222F0">
        <w:rPr>
          <w:rFonts w:ascii="Californian FB" w:hAnsi="Californian FB"/>
          <w:b/>
          <w:sz w:val="20"/>
          <w:szCs w:val="20"/>
        </w:rPr>
        <w:t xml:space="preserve"> plays for classroom use</w:t>
      </w:r>
    </w:p>
    <w:p w14:paraId="40EC5F9D" w14:textId="77777777" w:rsidR="000222F0" w:rsidRPr="000222F0" w:rsidRDefault="000222F0" w:rsidP="000222F0">
      <w:pPr>
        <w:pStyle w:val="ListParagraph"/>
        <w:numPr>
          <w:ilvl w:val="0"/>
          <w:numId w:val="1"/>
        </w:numPr>
        <w:rPr>
          <w:rFonts w:ascii="Californian FB" w:hAnsi="Californian FB"/>
          <w:b/>
          <w:sz w:val="20"/>
          <w:szCs w:val="20"/>
        </w:rPr>
      </w:pPr>
      <w:r w:rsidRPr="000222F0">
        <w:rPr>
          <w:rFonts w:ascii="Californian FB" w:hAnsi="Californian FB"/>
          <w:b/>
          <w:sz w:val="20"/>
          <w:szCs w:val="20"/>
        </w:rPr>
        <w:t>DVD’s and videos of Hollywood films and documentaries</w:t>
      </w:r>
    </w:p>
    <w:p w14:paraId="471CEAD8" w14:textId="77777777" w:rsidR="000222F0" w:rsidRPr="000222F0" w:rsidRDefault="000222F0" w:rsidP="000222F0">
      <w:pPr>
        <w:pStyle w:val="ListParagraph"/>
        <w:numPr>
          <w:ilvl w:val="0"/>
          <w:numId w:val="1"/>
        </w:numPr>
        <w:rPr>
          <w:rFonts w:ascii="Californian FB" w:hAnsi="Californian FB"/>
          <w:b/>
          <w:sz w:val="20"/>
          <w:szCs w:val="20"/>
        </w:rPr>
      </w:pPr>
      <w:r w:rsidRPr="000222F0">
        <w:rPr>
          <w:rFonts w:ascii="Californian FB" w:hAnsi="Californian FB"/>
          <w:b/>
          <w:sz w:val="20"/>
          <w:szCs w:val="20"/>
        </w:rPr>
        <w:t>Posters maps, photographs, and timelines</w:t>
      </w:r>
    </w:p>
    <w:p w14:paraId="3B6A2E05" w14:textId="2F644C17" w:rsidR="000222F0" w:rsidRDefault="000222F0" w:rsidP="000222F0">
      <w:pPr>
        <w:pStyle w:val="ListParagraph"/>
        <w:numPr>
          <w:ilvl w:val="0"/>
          <w:numId w:val="1"/>
        </w:numPr>
        <w:rPr>
          <w:rFonts w:ascii="Californian FB" w:hAnsi="Californian FB"/>
          <w:b/>
          <w:sz w:val="20"/>
          <w:szCs w:val="20"/>
        </w:rPr>
      </w:pPr>
      <w:r w:rsidRPr="000222F0">
        <w:rPr>
          <w:rFonts w:ascii="Californian FB" w:hAnsi="Californian FB"/>
          <w:b/>
          <w:sz w:val="20"/>
          <w:szCs w:val="20"/>
        </w:rPr>
        <w:t xml:space="preserve">Jackdaw </w:t>
      </w:r>
      <w:proofErr w:type="gramStart"/>
      <w:r w:rsidRPr="000222F0">
        <w:rPr>
          <w:rFonts w:ascii="Californian FB" w:hAnsi="Californian FB"/>
          <w:b/>
          <w:sz w:val="20"/>
          <w:szCs w:val="20"/>
        </w:rPr>
        <w:t>Kits  (</w:t>
      </w:r>
      <w:proofErr w:type="gramEnd"/>
      <w:r w:rsidRPr="000222F0">
        <w:rPr>
          <w:rFonts w:ascii="Californian FB" w:hAnsi="Californian FB"/>
          <w:b/>
          <w:sz w:val="20"/>
          <w:szCs w:val="20"/>
        </w:rPr>
        <w:t>simulated primary source documents from the Holocaust)</w:t>
      </w:r>
    </w:p>
    <w:p w14:paraId="35C7C80D" w14:textId="00A91A7D" w:rsidR="000222F0" w:rsidRPr="000222F0" w:rsidRDefault="000222F0" w:rsidP="002F67F3">
      <w:pPr>
        <w:ind w:left="720"/>
        <w:rPr>
          <w:rFonts w:ascii="Californian FB" w:hAnsi="Californian FB"/>
          <w:b/>
        </w:rPr>
      </w:pPr>
      <w:r w:rsidRPr="000222F0">
        <w:rPr>
          <w:rFonts w:ascii="Californian FB" w:hAnsi="Californian FB"/>
          <w:b/>
        </w:rPr>
        <w:t xml:space="preserve">PLEASE CONTACT: Brian B. Kahn </w:t>
      </w:r>
      <w:hyperlink r:id="rId12" w:history="1">
        <w:r w:rsidRPr="000222F0">
          <w:rPr>
            <w:rStyle w:val="Hyperlink"/>
            <w:rFonts w:ascii="Californian FB" w:hAnsi="Californian FB"/>
            <w:b/>
          </w:rPr>
          <w:t>briankah@uis.edu</w:t>
        </w:r>
      </w:hyperlink>
      <w:r w:rsidR="002F67F3">
        <w:rPr>
          <w:rStyle w:val="Hyperlink"/>
          <w:rFonts w:ascii="Californian FB" w:hAnsi="Californian FB"/>
          <w:b/>
        </w:rPr>
        <w:t xml:space="preserve"> OR Robert Lehmann (lehmannb@gowestville.org)</w:t>
      </w:r>
    </w:p>
    <w:p w14:paraId="2E0CF6FC" w14:textId="2D69202B" w:rsidR="000222F0" w:rsidRDefault="000222F0" w:rsidP="000222F0">
      <w:pPr>
        <w:rPr>
          <w:rFonts w:ascii="Californian FB" w:hAnsi="Californian FB"/>
          <w:b/>
          <w:sz w:val="20"/>
          <w:szCs w:val="20"/>
        </w:rPr>
      </w:pPr>
    </w:p>
    <w:p w14:paraId="107D5A5F" w14:textId="04ED1BDD" w:rsidR="000222F0" w:rsidRPr="003F16EA" w:rsidRDefault="000222F0" w:rsidP="000222F0">
      <w:pPr>
        <w:ind w:left="180" w:firstLine="540"/>
        <w:rPr>
          <w:rFonts w:ascii="Arial" w:hAnsi="Arial" w:cs="Arial"/>
          <w:b/>
          <w:sz w:val="20"/>
          <w:szCs w:val="20"/>
        </w:rPr>
      </w:pPr>
      <w:r w:rsidRPr="000222F0">
        <w:rPr>
          <w:rFonts w:ascii="Californian FB" w:hAnsi="Californian FB"/>
          <w:b/>
        </w:rPr>
        <w:t xml:space="preserve">Please also visit our website at: </w:t>
      </w:r>
      <w:r w:rsidR="003F16EA" w:rsidRPr="003F16EA">
        <w:rPr>
          <w:rFonts w:ascii="Californian FB" w:hAnsi="Californian FB"/>
          <w:b/>
          <w:color w:val="FF0000"/>
          <w:sz w:val="20"/>
          <w:szCs w:val="20"/>
        </w:rPr>
        <w:t>https://cujf.org/programs-and-services/holocaust-education-center</w:t>
      </w:r>
    </w:p>
    <w:sectPr w:rsidR="000222F0" w:rsidRPr="003F16EA" w:rsidSect="00D35C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C00C1" w14:textId="77777777" w:rsidR="006873A8" w:rsidRDefault="006873A8" w:rsidP="00D35C5A">
      <w:r>
        <w:separator/>
      </w:r>
    </w:p>
  </w:endnote>
  <w:endnote w:type="continuationSeparator" w:id="0">
    <w:p w14:paraId="25ABACBC" w14:textId="77777777" w:rsidR="006873A8" w:rsidRDefault="006873A8" w:rsidP="00D3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C586" w14:textId="77777777" w:rsidR="00D35C5A" w:rsidRDefault="00D35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9D9D" w14:textId="77777777" w:rsidR="00D35C5A" w:rsidRDefault="00D35C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16F8" w14:textId="77777777" w:rsidR="00D35C5A" w:rsidRDefault="00D35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6551C" w14:textId="77777777" w:rsidR="006873A8" w:rsidRDefault="006873A8" w:rsidP="00D35C5A">
      <w:r>
        <w:separator/>
      </w:r>
    </w:p>
  </w:footnote>
  <w:footnote w:type="continuationSeparator" w:id="0">
    <w:p w14:paraId="0D207EDF" w14:textId="77777777" w:rsidR="006873A8" w:rsidRDefault="006873A8" w:rsidP="00D35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938D" w14:textId="77777777" w:rsidR="00D35C5A" w:rsidRDefault="007F4398">
    <w:pPr>
      <w:pStyle w:val="Header"/>
    </w:pPr>
    <w:r>
      <w:rPr>
        <w:noProof/>
      </w:rPr>
      <w:pict w14:anchorId="40FF7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80130" o:spid="_x0000_s2051" type="#_x0000_t75" alt="" style="position:absolute;margin-left:0;margin-top:0;width:637.5pt;height:8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A2787" w14:textId="77777777" w:rsidR="00D35C5A" w:rsidRDefault="007F4398">
    <w:pPr>
      <w:pStyle w:val="Header"/>
    </w:pPr>
    <w:r>
      <w:rPr>
        <w:noProof/>
      </w:rPr>
      <w:pict w14:anchorId="22C5A8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80131" o:spid="_x0000_s2050" type="#_x0000_t75" alt="" style="position:absolute;margin-left:0;margin-top:0;width:637.5pt;height:8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02BCC" w14:textId="77777777" w:rsidR="00D35C5A" w:rsidRDefault="007F4398">
    <w:pPr>
      <w:pStyle w:val="Header"/>
    </w:pPr>
    <w:r>
      <w:rPr>
        <w:noProof/>
      </w:rPr>
      <w:pict w14:anchorId="13EE12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80129" o:spid="_x0000_s2049" type="#_x0000_t75" alt="" style="position:absolute;margin-left:0;margin-top:0;width:637.5pt;height:8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E18"/>
    <w:multiLevelType w:val="hybridMultilevel"/>
    <w:tmpl w:val="72523956"/>
    <w:lvl w:ilvl="0" w:tplc="0942A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03069"/>
    <w:multiLevelType w:val="hybridMultilevel"/>
    <w:tmpl w:val="D40C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803992">
    <w:abstractNumId w:val="0"/>
  </w:num>
  <w:num w:numId="2" w16cid:durableId="804009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F0"/>
    <w:rsid w:val="000222F0"/>
    <w:rsid w:val="000A7B72"/>
    <w:rsid w:val="000D76E5"/>
    <w:rsid w:val="00213171"/>
    <w:rsid w:val="002F67F3"/>
    <w:rsid w:val="0031294A"/>
    <w:rsid w:val="0032018C"/>
    <w:rsid w:val="003F16EA"/>
    <w:rsid w:val="005949A4"/>
    <w:rsid w:val="00596E58"/>
    <w:rsid w:val="00621C87"/>
    <w:rsid w:val="006873A8"/>
    <w:rsid w:val="007F4398"/>
    <w:rsid w:val="00AD309C"/>
    <w:rsid w:val="00B20DB7"/>
    <w:rsid w:val="00CA5CCE"/>
    <w:rsid w:val="00D3348F"/>
    <w:rsid w:val="00D35C5A"/>
    <w:rsid w:val="00FB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05F2856"/>
  <w14:defaultImageDpi w14:val="32767"/>
  <w15:chartTrackingRefBased/>
  <w15:docId w15:val="{4DDCDEF5-AC58-4486-9F37-DD49D4E5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22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C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C5A"/>
  </w:style>
  <w:style w:type="paragraph" w:styleId="Footer">
    <w:name w:val="footer"/>
    <w:basedOn w:val="Normal"/>
    <w:link w:val="FooterChar"/>
    <w:uiPriority w:val="99"/>
    <w:unhideWhenUsed/>
    <w:rsid w:val="00D35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C5A"/>
  </w:style>
  <w:style w:type="paragraph" w:styleId="ListParagraph">
    <w:name w:val="List Paragraph"/>
    <w:basedOn w:val="Normal"/>
    <w:uiPriority w:val="34"/>
    <w:qFormat/>
    <w:rsid w:val="000222F0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222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22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briankah@uis.ed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locaust%20Education%20Center%202020-21\star_bg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star_bg_template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B. Kahn</dc:creator>
  <cp:keywords/>
  <dc:description/>
  <cp:lastModifiedBy>Kahn, Brian B</cp:lastModifiedBy>
  <cp:revision>2</cp:revision>
  <dcterms:created xsi:type="dcterms:W3CDTF">2023-04-21T17:42:00Z</dcterms:created>
  <dcterms:modified xsi:type="dcterms:W3CDTF">2023-04-21T17:42:00Z</dcterms:modified>
</cp:coreProperties>
</file>